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3D" w:rsidRDefault="003D11E7">
      <w:pPr>
        <w:ind w:left="180"/>
      </w:pPr>
      <w:r>
        <w:rPr>
          <w:noProof/>
          <w:lang w:eastAsia="en-US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4932045</wp:posOffset>
            </wp:positionH>
            <wp:positionV relativeFrom="paragraph">
              <wp:posOffset>-5850890</wp:posOffset>
            </wp:positionV>
            <wp:extent cx="4367530" cy="4196080"/>
            <wp:effectExtent l="19050" t="0" r="0" b="0"/>
            <wp:wrapNone/>
            <wp:docPr id="1" name="Picture 3" descr="E:\Nasledie\Картинки\Lake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Nasledie\Картинки\Lake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0000" contrast="-70000"/>
                    </a:blip>
                    <a:srcRect r="4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530" cy="419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629A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6" type="#_x0000_t202" style="position:absolute;left:0;text-align:left;margin-left:339.1pt;margin-top:-156.65pt;width:29.5pt;height:8.5pt;z-index:251684864;mso-position-horizontal-relative:text;mso-position-vertical-relative:text" o:regroupid="11" fillcolor="white [3212]" strokecolor="white [3212]">
            <v:textbox style="mso-next-textbox:#_x0000_s1186" inset=".8mm,0,.8mm,0">
              <w:txbxContent>
                <w:p w:rsidR="004156EC" w:rsidRPr="0061143A" w:rsidRDefault="0061143A" w:rsidP="004156EC">
                  <w:pPr>
                    <w:jc w:val="center"/>
                    <w:rPr>
                      <w:rFonts w:ascii="Arial" w:hAnsi="Arial" w:cs="Arial"/>
                      <w:b/>
                      <w:i/>
                      <w:color w:val="FFFFFF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FFFFFF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</v:shape>
        </w:pict>
      </w:r>
      <w:r w:rsidR="00F1629A">
        <w:rPr>
          <w:noProof/>
          <w:lang w:eastAsia="en-US"/>
        </w:rPr>
        <w:pict>
          <v:shape id="_x0000_s1185" type="#_x0000_t202" style="position:absolute;left:0;text-align:left;margin-left:72.25pt;margin-top:-155.35pt;width:114.05pt;height:5.65pt;z-index:251683840;mso-position-horizontal-relative:text;mso-position-vertical-relative:text" o:regroupid="11" fillcolor="blue" stroked="f" strokecolor="white [3212]">
            <v:textbox style="mso-next-textbox:#_x0000_s1185" inset=".8mm,0,.8mm,0">
              <w:txbxContent>
                <w:p w:rsidR="004156EC" w:rsidRPr="001427E0" w:rsidRDefault="004156EC" w:rsidP="004156EC">
                  <w:pPr>
                    <w:jc w:val="center"/>
                    <w:rPr>
                      <w:rFonts w:ascii="Arial" w:hAnsi="Arial" w:cs="Arial"/>
                      <w:b/>
                      <w:i/>
                      <w:color w:val="FFFFFF"/>
                      <w:sz w:val="10"/>
                      <w:szCs w:val="10"/>
                      <w:lang w:val="ru-RU"/>
                    </w:rPr>
                  </w:pPr>
                  <w:r w:rsidRPr="001427E0">
                    <w:rPr>
                      <w:rFonts w:ascii="Arial" w:hAnsi="Arial" w:cs="Arial"/>
                      <w:b/>
                      <w:i/>
                      <w:color w:val="FFFFFF"/>
                      <w:sz w:val="10"/>
                      <w:szCs w:val="10"/>
                      <w:lang w:val="ru-RU"/>
                    </w:rPr>
                    <w:t>МУЗЫКАЛЬНО-ХОРОВОЙ ОТДЕЛ СЦ ЕХБ</w:t>
                  </w:r>
                </w:p>
              </w:txbxContent>
            </v:textbox>
          </v:shape>
        </w:pict>
      </w:r>
      <w:r w:rsidR="00F1629A">
        <w:rPr>
          <w:noProof/>
          <w:lang w:eastAsia="en-US"/>
        </w:rPr>
        <w:pict>
          <v:group id="_x0000_s1179" style="position:absolute;left:0;text-align:left;margin-left:37.25pt;margin-top:-156.5pt;width:351.5pt;height:8pt;z-index:251682816;mso-position-horizontal-relative:text;mso-position-vertical-relative:text" coordorigin="801,8724" coordsize="14110,160" o:regroupid="11">
            <v:line id="_x0000_s1180" style="position:absolute" from="801,8764" to="14911,8764" strokecolor="white [3212]" strokeweight=".65pt"/>
            <v:line id="_x0000_s1181" style="position:absolute" from="801,8724" to="14911,8724" strokecolor="white [3212]" strokeweight=".65pt"/>
            <v:line id="_x0000_s1182" style="position:absolute" from="801,8884" to="14911,8884" strokecolor="white [3212]" strokeweight=".65pt"/>
            <v:line id="_x0000_s1183" style="position:absolute" from="801,8804" to="14911,8804" strokecolor="white [3212]" strokeweight=".65pt"/>
            <v:line id="_x0000_s1184" style="position:absolute" from="801,8844" to="14911,8844" strokecolor="white [3212]" strokeweight=".65pt"/>
          </v:group>
        </w:pict>
      </w:r>
      <w:r w:rsidR="00F05DD9" w:rsidRPr="003C7CE3">
        <w:rPr>
          <w:noProof/>
          <w:lang w:val="ru-RU"/>
        </w:rPr>
        <w:pict>
          <v:shape id="_x0000_s1108" type="#_x0000_t202" style="position:absolute;left:0;text-align:left;margin-left:119.7pt;margin-top:-186.05pt;width:65.9pt;height:19.95pt;z-index:251661312;mso-position-horizontal-relative:text;mso-position-vertical-relative:text" filled="f" strokecolor="white">
            <v:fill color2="#b5b5e7" rotate="t" focus="100%" type="gradient"/>
            <v:shadow opacity=".5" offset="6pt,-6pt"/>
            <v:textbox style="mso-next-textbox:#_x0000_s1108" inset="0,0,0,0">
              <w:txbxContent>
                <w:p w:rsidR="00EB4053" w:rsidRPr="006A6FAF" w:rsidRDefault="00DE66C1" w:rsidP="00EB4053">
                  <w:pPr>
                    <w:jc w:val="center"/>
                    <w:rPr>
                      <w:rFonts w:ascii="Garamond" w:hAnsi="Garamond" w:cs="Arial"/>
                      <w:b/>
                      <w:shadow/>
                      <w:color w:val="17365D" w:themeColor="text2" w:themeShade="BF"/>
                      <w:sz w:val="32"/>
                      <w:szCs w:val="32"/>
                      <w:lang w:val="ru-RU"/>
                    </w:rPr>
                  </w:pPr>
                  <w:r w:rsidRPr="006A6FAF">
                    <w:rPr>
                      <w:rFonts w:ascii="Garamond" w:hAnsi="Garamond" w:cs="Arial"/>
                      <w:b/>
                      <w:shadow/>
                      <w:color w:val="17365D" w:themeColor="text2" w:themeShade="BF"/>
                      <w:sz w:val="32"/>
                      <w:szCs w:val="32"/>
                      <w:lang w:val="ru-RU"/>
                    </w:rPr>
                    <w:t xml:space="preserve">Б </w:t>
                  </w:r>
                  <w:r w:rsidR="00F525ED" w:rsidRPr="006A6FAF">
                    <w:rPr>
                      <w:rFonts w:ascii="Garamond" w:hAnsi="Garamond" w:cs="Arial"/>
                      <w:b/>
                      <w:shadow/>
                      <w:color w:val="17365D" w:themeColor="text2" w:themeShade="BF"/>
                      <w:sz w:val="32"/>
                      <w:szCs w:val="32"/>
                      <w:lang w:val="ru-RU"/>
                    </w:rPr>
                    <w:t>40</w:t>
                  </w:r>
                  <w:r w:rsidR="00EB4053" w:rsidRPr="006A6FAF">
                    <w:rPr>
                      <w:rFonts w:ascii="Garamond" w:hAnsi="Garamond" w:cs="Arial"/>
                      <w:b/>
                      <w:shadow/>
                      <w:color w:val="17365D" w:themeColor="text2" w:themeShade="BF"/>
                      <w:sz w:val="32"/>
                      <w:szCs w:val="32"/>
                      <w:lang w:val="ru-RU"/>
                    </w:rPr>
                    <w:t xml:space="preserve"> С</w:t>
                  </w:r>
                </w:p>
              </w:txbxContent>
            </v:textbox>
          </v:shape>
        </w:pict>
      </w:r>
      <w:r w:rsidR="00F05DD9"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4382826</wp:posOffset>
            </wp:positionH>
            <wp:positionV relativeFrom="paragraph">
              <wp:posOffset>-5629027</wp:posOffset>
            </wp:positionV>
            <wp:extent cx="283099" cy="278296"/>
            <wp:effectExtent l="19050" t="0" r="0" b="0"/>
            <wp:wrapNone/>
            <wp:docPr id="173" name="Picture 107" descr="Cross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ross Logo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99" cy="278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143A">
        <w:rPr>
          <w:noProof/>
          <w:lang w:eastAsia="en-US"/>
        </w:rPr>
        <w:pict>
          <v:shape id="_x0000_s1201" type="#_x0000_t202" style="position:absolute;left:0;text-align:left;margin-left:400.35pt;margin-top:-182.75pt;width:62.65pt;height:15.75pt;z-index:251676672;mso-position-horizontal-relative:text;mso-position-vertical-relative:text" filled="f" strokecolor="white">
            <v:fill color2="#b5b5e7" rotate="t" focus="100%" type="gradient"/>
            <v:shadow opacity=".5" offset="6pt,-6pt"/>
            <v:textbox style="mso-next-textbox:#_x0000_s1201" inset="0,0,0,0">
              <w:txbxContent>
                <w:p w:rsidR="00A41E12" w:rsidRPr="0061143A" w:rsidRDefault="00A41E12" w:rsidP="00EB4053">
                  <w:pPr>
                    <w:jc w:val="center"/>
                    <w:rPr>
                      <w:rFonts w:ascii="Garamond" w:hAnsi="Garamond" w:cs="Arial"/>
                      <w:b/>
                      <w:shadow/>
                      <w:color w:val="17365D" w:themeColor="text2" w:themeShade="BF"/>
                      <w:sz w:val="28"/>
                      <w:szCs w:val="32"/>
                      <w:lang w:val="ru-RU"/>
                    </w:rPr>
                  </w:pPr>
                  <w:r w:rsidRPr="0061143A">
                    <w:rPr>
                      <w:rFonts w:ascii="Garamond" w:hAnsi="Garamond" w:cs="Arial"/>
                      <w:b/>
                      <w:shadow/>
                      <w:color w:val="17365D" w:themeColor="text2" w:themeShade="BF"/>
                      <w:sz w:val="28"/>
                      <w:szCs w:val="32"/>
                      <w:lang w:val="ru-RU"/>
                    </w:rPr>
                    <w:t xml:space="preserve">Б </w:t>
                  </w:r>
                  <w:r w:rsidR="006B64E4" w:rsidRPr="0061143A">
                    <w:rPr>
                      <w:rFonts w:ascii="Garamond" w:hAnsi="Garamond" w:cs="Arial"/>
                      <w:b/>
                      <w:shadow/>
                      <w:color w:val="17365D" w:themeColor="text2" w:themeShade="BF"/>
                      <w:sz w:val="28"/>
                      <w:szCs w:val="32"/>
                      <w:lang w:val="ru-RU"/>
                    </w:rPr>
                    <w:t>40</w:t>
                  </w:r>
                  <w:r w:rsidRPr="0061143A">
                    <w:rPr>
                      <w:rFonts w:ascii="Garamond" w:hAnsi="Garamond" w:cs="Arial"/>
                      <w:b/>
                      <w:shadow/>
                      <w:color w:val="17365D" w:themeColor="text2" w:themeShade="BF"/>
                      <w:sz w:val="28"/>
                      <w:szCs w:val="32"/>
                      <w:lang w:val="ru-RU"/>
                    </w:rPr>
                    <w:t xml:space="preserve"> С</w:t>
                  </w:r>
                </w:p>
              </w:txbxContent>
            </v:textbox>
          </v:shape>
        </w:pict>
      </w:r>
      <w:r w:rsidR="0061143A" w:rsidRPr="003C7CE3">
        <w:rPr>
          <w:noProof/>
          <w:lang w:val="ru-RU"/>
        </w:rPr>
        <w:pict>
          <v:group id="_x0000_s1177" style="position:absolute;left:0;text-align:left;margin-left:598.45pt;margin-top:-206.6pt;width:43.1pt;height:44pt;z-index:251664384;mso-position-horizontal-relative:text;mso-position-vertical-relative:text" coordorigin="11883,7214" coordsize="1440,1500">
            <v:shapetype id="_x0000_t146" coordsize="21600,21600" o:spt="146" adj="-11730944" path="al10800,10800,10800,10800@2@5e">
              <v:formulas>
                <v:f eqn="val #1"/>
                <v:f eqn="val #0"/>
                <v:f eqn="sum 0 0 #0"/>
                <v:f eqn="prod #0 2 1"/>
                <v:f eqn="sumangle @3 0 360"/>
                <v:f eqn="if @3 @4 @3"/>
                <v:f eqn="val 10800"/>
                <v:f eqn="cos 10800 #0"/>
                <v:f eqn="sin 10800 #0"/>
                <v:f eqn="sum @7 10800 0"/>
                <v:f eqn="sum @8 10800 0"/>
                <v:f eqn="sum 10800 0 @8"/>
                <v:f eqn="if #0 0 21600"/>
              </v:formulas>
              <v:path textpathok="t" o:connecttype="custom" o:connectlocs="@12,10800;@9,@10;@9,@11"/>
              <v:textpath on="t" style="v-text-kern:t" fitpath="t"/>
              <v:handles>
                <v:h position="@6,#0" polar="10800,10800"/>
              </v:handles>
              <o:lock v:ext="edit" text="t" shapetype="t"/>
            </v:shapetype>
            <v:shape id="_x0000_s1110" type="#_x0000_t146" style="position:absolute;left:11883;top:7214;width:1440;height:1500;rotation:-2668085fd" o:regroupid="10" fillcolor="#e7f7ff" strokecolor="#0cf">
              <v:imagedata gain="45875f" blacklevel="11796f"/>
              <v:shadow color="#868686"/>
              <v:textpath style="font-family:&quot;Times New Roman Baltic&quot;" fitshape="t" trim="t" string="* Наследие * Heritage * Фонотека"/>
              <o:lock v:ext="edit" aspectratio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5" type="#_x0000_t75" style="position:absolute;left:12273;top:7609;width:700;height:719" o:regroupid="10">
              <v:imagedata r:id="rId7" o:title="Cross Logo2" chromakey="#fefefe"/>
            </v:shape>
          </v:group>
        </w:pict>
      </w:r>
      <w:r w:rsidR="0061143A">
        <w:rPr>
          <w:noProof/>
          <w:lang w:eastAsia="en-US"/>
        </w:rPr>
        <w:pict>
          <v:shape id="_x0000_s1202" type="#_x0000_t202" style="position:absolute;left:0;text-align:left;margin-left:433.5pt;margin-top:-443.35pt;width:277.3pt;height:262.4pt;z-index:251681792;mso-position-horizontal-relative:text;mso-position-vertical-relative:text" filled="f" stroked="f">
            <v:textbox style="mso-next-textbox:#_x0000_s1202">
              <w:txbxContent>
                <w:p w:rsidR="00F525ED" w:rsidRPr="00751B42" w:rsidRDefault="00F525ED" w:rsidP="0061143A">
                  <w:pPr>
                    <w:tabs>
                      <w:tab w:val="left" w:pos="308"/>
                      <w:tab w:val="left" w:leader="dot" w:pos="4253"/>
                    </w:tabs>
                    <w:spacing w:after="30"/>
                    <w:ind w:left="17"/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</w:pP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1</w:t>
                  </w:r>
                  <w:r w:rsidRPr="00751B42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Тает время быстрое</w:t>
                  </w:r>
                  <w:r w:rsidRPr="00751B42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2:08</w:t>
                  </w:r>
                </w:p>
                <w:p w:rsidR="00F525ED" w:rsidRPr="00751B42" w:rsidRDefault="00F525ED" w:rsidP="0061143A">
                  <w:pPr>
                    <w:tabs>
                      <w:tab w:val="left" w:pos="308"/>
                      <w:tab w:val="left" w:leader="dot" w:pos="4253"/>
                    </w:tabs>
                    <w:spacing w:after="30"/>
                    <w:ind w:left="17"/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</w:pP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2</w:t>
                  </w:r>
                  <w:r w:rsidRPr="00751B42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Видет Бог</w:t>
                  </w:r>
                  <w:r w:rsidRPr="00751B42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2:50</w:t>
                  </w:r>
                </w:p>
                <w:p w:rsidR="00F525ED" w:rsidRPr="00751B42" w:rsidRDefault="00F525ED" w:rsidP="0061143A">
                  <w:pPr>
                    <w:tabs>
                      <w:tab w:val="left" w:pos="308"/>
                      <w:tab w:val="left" w:leader="dot" w:pos="4253"/>
                    </w:tabs>
                    <w:spacing w:after="30"/>
                    <w:ind w:left="17"/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</w:pP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3</w:t>
                  </w:r>
                  <w:r w:rsidRPr="00751B42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С гор ручеек</w:t>
                  </w:r>
                  <w:r w:rsidRPr="00751B42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1:34</w:t>
                  </w:r>
                </w:p>
                <w:p w:rsidR="00F525ED" w:rsidRPr="00751B42" w:rsidRDefault="00F525ED" w:rsidP="0061143A">
                  <w:pPr>
                    <w:tabs>
                      <w:tab w:val="left" w:pos="308"/>
                      <w:tab w:val="left" w:leader="dot" w:pos="4253"/>
                    </w:tabs>
                    <w:spacing w:after="30"/>
                    <w:ind w:left="17"/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</w:pP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4</w:t>
                  </w:r>
                  <w:r w:rsidRPr="00751B42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Если б Иисус меня</w:t>
                  </w:r>
                  <w:r w:rsidRPr="00751B42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2:54</w:t>
                  </w:r>
                </w:p>
                <w:p w:rsidR="00F525ED" w:rsidRPr="00751B42" w:rsidRDefault="00F525ED" w:rsidP="0061143A">
                  <w:pPr>
                    <w:tabs>
                      <w:tab w:val="left" w:pos="308"/>
                      <w:tab w:val="left" w:leader="dot" w:pos="4253"/>
                    </w:tabs>
                    <w:spacing w:after="30"/>
                    <w:ind w:left="17"/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</w:pP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5</w:t>
                  </w:r>
                  <w:r w:rsidRPr="00751B42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Брат, напомни</w:t>
                  </w:r>
                  <w:r w:rsidRPr="00751B42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2:52</w:t>
                  </w:r>
                </w:p>
                <w:p w:rsidR="00F525ED" w:rsidRPr="00751B42" w:rsidRDefault="00F525ED" w:rsidP="0061143A">
                  <w:pPr>
                    <w:tabs>
                      <w:tab w:val="left" w:pos="308"/>
                      <w:tab w:val="left" w:leader="dot" w:pos="4253"/>
                    </w:tabs>
                    <w:spacing w:after="30"/>
                    <w:ind w:left="17"/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</w:pP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6</w:t>
                  </w:r>
                  <w:r w:rsidRPr="00751B42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Ликуют небеса</w:t>
                  </w:r>
                  <w:r w:rsidRPr="00751B42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2:30</w:t>
                  </w:r>
                </w:p>
                <w:p w:rsidR="00F525ED" w:rsidRPr="00751B42" w:rsidRDefault="00F525ED" w:rsidP="0061143A">
                  <w:pPr>
                    <w:tabs>
                      <w:tab w:val="left" w:pos="308"/>
                      <w:tab w:val="left" w:leader="dot" w:pos="4253"/>
                    </w:tabs>
                    <w:spacing w:after="30"/>
                    <w:ind w:left="17"/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</w:pP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7</w:t>
                  </w:r>
                  <w:r w:rsidRPr="00751B42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Есть ли место Иисусу</w:t>
                  </w:r>
                  <w:r w:rsidRPr="00751B42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2:42</w:t>
                  </w:r>
                </w:p>
                <w:p w:rsidR="00F525ED" w:rsidRPr="00751B42" w:rsidRDefault="00F525ED" w:rsidP="0061143A">
                  <w:pPr>
                    <w:tabs>
                      <w:tab w:val="left" w:pos="308"/>
                      <w:tab w:val="left" w:leader="dot" w:pos="4253"/>
                    </w:tabs>
                    <w:spacing w:after="30"/>
                    <w:ind w:left="17"/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</w:pP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8</w:t>
                  </w:r>
                  <w:r w:rsidRPr="00751B42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Вот Приходит</w:t>
                  </w:r>
                  <w:r w:rsidRPr="00751B42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2:29</w:t>
                  </w:r>
                </w:p>
                <w:p w:rsidR="00F525ED" w:rsidRPr="00751B42" w:rsidRDefault="00F525ED" w:rsidP="0061143A">
                  <w:pPr>
                    <w:tabs>
                      <w:tab w:val="left" w:pos="308"/>
                      <w:tab w:val="left" w:leader="dot" w:pos="4253"/>
                    </w:tabs>
                    <w:spacing w:after="30"/>
                    <w:ind w:left="17"/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</w:pP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9</w:t>
                  </w:r>
                  <w:r w:rsidRPr="00751B42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Ищите прежде</w:t>
                  </w:r>
                  <w:r w:rsidRPr="00751B42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2:24</w:t>
                  </w:r>
                </w:p>
                <w:p w:rsidR="00F525ED" w:rsidRPr="00751B42" w:rsidRDefault="00F525ED" w:rsidP="0061143A">
                  <w:pPr>
                    <w:tabs>
                      <w:tab w:val="left" w:pos="308"/>
                      <w:tab w:val="left" w:leader="dot" w:pos="4253"/>
                    </w:tabs>
                    <w:spacing w:after="30"/>
                    <w:ind w:left="17"/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</w:pP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10</w:t>
                  </w:r>
                  <w:r w:rsidRPr="00751B42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Спи, дитя</w:t>
                  </w:r>
                  <w:r w:rsidRPr="00751B42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2:03</w:t>
                  </w:r>
                </w:p>
                <w:p w:rsidR="00F525ED" w:rsidRPr="00751B42" w:rsidRDefault="00F525ED" w:rsidP="0061143A">
                  <w:pPr>
                    <w:tabs>
                      <w:tab w:val="left" w:pos="308"/>
                      <w:tab w:val="left" w:leader="dot" w:pos="4253"/>
                    </w:tabs>
                    <w:spacing w:after="30"/>
                    <w:ind w:left="17"/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</w:pP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11</w:t>
                  </w:r>
                  <w:r w:rsidRPr="00751B42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Сладко верить</w:t>
                  </w:r>
                  <w:r w:rsidRPr="00751B42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3:06</w:t>
                  </w:r>
                </w:p>
                <w:p w:rsidR="00F525ED" w:rsidRPr="00751B42" w:rsidRDefault="00F525ED" w:rsidP="0061143A">
                  <w:pPr>
                    <w:tabs>
                      <w:tab w:val="left" w:pos="308"/>
                      <w:tab w:val="left" w:leader="dot" w:pos="4253"/>
                    </w:tabs>
                    <w:spacing w:after="30"/>
                    <w:ind w:left="17"/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</w:pP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12</w:t>
                  </w:r>
                  <w:r w:rsidRPr="00751B42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Я веру, что небо</w:t>
                  </w:r>
                  <w:r w:rsidRPr="00751B42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3:07</w:t>
                  </w:r>
                </w:p>
                <w:p w:rsidR="00F525ED" w:rsidRPr="00751B42" w:rsidRDefault="00F525ED" w:rsidP="0061143A">
                  <w:pPr>
                    <w:tabs>
                      <w:tab w:val="left" w:pos="308"/>
                      <w:tab w:val="left" w:leader="dot" w:pos="4253"/>
                    </w:tabs>
                    <w:spacing w:after="30"/>
                    <w:ind w:left="17"/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</w:pP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13</w:t>
                  </w:r>
                  <w:r w:rsidRPr="00751B42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Что хочет Бог</w:t>
                  </w:r>
                  <w:r w:rsidRPr="00751B42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2:28</w:t>
                  </w:r>
                </w:p>
                <w:p w:rsidR="00F525ED" w:rsidRPr="00751B42" w:rsidRDefault="00F525ED" w:rsidP="0061143A">
                  <w:pPr>
                    <w:tabs>
                      <w:tab w:val="left" w:pos="308"/>
                      <w:tab w:val="left" w:leader="dot" w:pos="4253"/>
                    </w:tabs>
                    <w:spacing w:after="30"/>
                    <w:ind w:left="17"/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</w:pP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14</w:t>
                  </w:r>
                  <w:r w:rsidRPr="00751B42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Под сенью крыл</w:t>
                  </w:r>
                  <w:r w:rsidRPr="00751B42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2:11</w:t>
                  </w:r>
                </w:p>
                <w:p w:rsidR="00F525ED" w:rsidRPr="00751B42" w:rsidRDefault="00F525ED" w:rsidP="0061143A">
                  <w:pPr>
                    <w:tabs>
                      <w:tab w:val="left" w:pos="308"/>
                      <w:tab w:val="left" w:leader="dot" w:pos="4253"/>
                    </w:tabs>
                    <w:spacing w:after="30"/>
                    <w:ind w:left="17"/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</w:pP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15</w:t>
                  </w:r>
                  <w:r w:rsidRPr="00751B42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Песня Саула</w:t>
                  </w:r>
                  <w:r w:rsidRPr="00751B42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1:49</w:t>
                  </w:r>
                </w:p>
                <w:p w:rsidR="00F525ED" w:rsidRPr="00751B42" w:rsidRDefault="00F525ED" w:rsidP="0061143A">
                  <w:pPr>
                    <w:tabs>
                      <w:tab w:val="left" w:pos="308"/>
                      <w:tab w:val="left" w:leader="dot" w:pos="4253"/>
                    </w:tabs>
                    <w:spacing w:after="30"/>
                    <w:ind w:left="17"/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</w:pP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16</w:t>
                  </w:r>
                  <w:r w:rsidRPr="00751B42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Страдают в мире люди</w:t>
                  </w:r>
                  <w:r w:rsidRPr="00751B42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2:08</w:t>
                  </w:r>
                </w:p>
                <w:p w:rsidR="00F525ED" w:rsidRPr="00751B42" w:rsidRDefault="00F525ED" w:rsidP="0061143A">
                  <w:pPr>
                    <w:tabs>
                      <w:tab w:val="left" w:pos="308"/>
                      <w:tab w:val="left" w:leader="dot" w:pos="4253"/>
                    </w:tabs>
                    <w:spacing w:after="30"/>
                    <w:ind w:left="17"/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</w:pP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17</w:t>
                  </w:r>
                  <w:r w:rsidRPr="00751B42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Пастырь добрый</w:t>
                  </w:r>
                  <w:r w:rsidRPr="00751B42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2:16</w:t>
                  </w:r>
                </w:p>
                <w:p w:rsidR="00F525ED" w:rsidRPr="00751B42" w:rsidRDefault="00F525ED" w:rsidP="0061143A">
                  <w:pPr>
                    <w:tabs>
                      <w:tab w:val="left" w:pos="308"/>
                      <w:tab w:val="left" w:leader="dot" w:pos="4253"/>
                    </w:tabs>
                    <w:spacing w:after="30"/>
                    <w:ind w:left="17"/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</w:pP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18</w:t>
                  </w:r>
                  <w:r w:rsidRPr="00751B42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Слава Тебе, Боже</w:t>
                  </w:r>
                  <w:r w:rsidRPr="00751B42">
                    <w:rPr>
                      <w:rFonts w:asciiTheme="majorHAnsi" w:hAnsiTheme="majorHAnsi"/>
                      <w:sz w:val="24"/>
                      <w:szCs w:val="24"/>
                      <w:lang w:val="ru-RU"/>
                    </w:rPr>
                    <w:tab/>
                  </w:r>
                  <w:r w:rsidRPr="00751B42">
                    <w:rPr>
                      <w:rFonts w:asciiTheme="majorHAnsi" w:hAnsiTheme="majorHAnsi" w:cs="Arial"/>
                      <w:color w:val="000000"/>
                      <w:lang w:val="ru-RU"/>
                    </w:rPr>
                    <w:t>2:33</w:t>
                  </w:r>
                </w:p>
                <w:p w:rsidR="00F525ED" w:rsidRPr="00751B42" w:rsidRDefault="00F525ED" w:rsidP="0061143A">
                  <w:pPr>
                    <w:tabs>
                      <w:tab w:val="left" w:pos="308"/>
                      <w:tab w:val="left" w:leader="dot" w:pos="4253"/>
                    </w:tabs>
                    <w:spacing w:after="30"/>
                    <w:ind w:left="17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751B42">
                    <w:rPr>
                      <w:rFonts w:asciiTheme="majorHAnsi" w:hAnsiTheme="majorHAnsi" w:cs="Arial"/>
                      <w:color w:val="000000"/>
                    </w:rPr>
                    <w:t>19</w:t>
                  </w:r>
                  <w:r w:rsidRPr="00751B42">
                    <w:rPr>
                      <w:rFonts w:asciiTheme="majorHAnsi" w:hAnsiTheme="majorHAnsi"/>
                      <w:sz w:val="24"/>
                      <w:szCs w:val="24"/>
                    </w:rPr>
                    <w:tab/>
                  </w:r>
                  <w:proofErr w:type="spellStart"/>
                  <w:r w:rsidRPr="00751B42">
                    <w:rPr>
                      <w:rFonts w:asciiTheme="majorHAnsi" w:hAnsiTheme="majorHAnsi" w:cs="Arial"/>
                      <w:color w:val="000000"/>
                    </w:rPr>
                    <w:t>Верность</w:t>
                  </w:r>
                  <w:proofErr w:type="spellEnd"/>
                  <w:r w:rsidRPr="00751B42">
                    <w:rPr>
                      <w:rFonts w:asciiTheme="majorHAnsi" w:hAnsiTheme="majorHAnsi" w:cs="Arial"/>
                      <w:color w:val="000000"/>
                    </w:rPr>
                    <w:t xml:space="preserve"> </w:t>
                  </w:r>
                  <w:proofErr w:type="spellStart"/>
                  <w:r w:rsidRPr="00751B42">
                    <w:rPr>
                      <w:rFonts w:asciiTheme="majorHAnsi" w:hAnsiTheme="majorHAnsi" w:cs="Arial"/>
                      <w:color w:val="000000"/>
                    </w:rPr>
                    <w:t>Твоя</w:t>
                  </w:r>
                  <w:proofErr w:type="spellEnd"/>
                  <w:r w:rsidRPr="00751B42">
                    <w:rPr>
                      <w:rFonts w:asciiTheme="majorHAnsi" w:hAnsiTheme="majorHAnsi" w:cs="Arial"/>
                      <w:color w:val="000000"/>
                    </w:rPr>
                    <w:t xml:space="preserve"> </w:t>
                  </w:r>
                  <w:proofErr w:type="spellStart"/>
                  <w:r w:rsidRPr="00751B42">
                    <w:rPr>
                      <w:rFonts w:asciiTheme="majorHAnsi" w:hAnsiTheme="majorHAnsi" w:cs="Arial"/>
                      <w:color w:val="000000"/>
                    </w:rPr>
                    <w:t>велика</w:t>
                  </w:r>
                  <w:proofErr w:type="spellEnd"/>
                  <w:r w:rsidRPr="00751B42">
                    <w:rPr>
                      <w:rFonts w:asciiTheme="majorHAnsi" w:hAnsiTheme="majorHAnsi"/>
                      <w:sz w:val="24"/>
                      <w:szCs w:val="24"/>
                    </w:rPr>
                    <w:tab/>
                  </w:r>
                  <w:r w:rsidRPr="00751B42">
                    <w:rPr>
                      <w:rFonts w:asciiTheme="majorHAnsi" w:hAnsiTheme="majorHAnsi" w:cs="Arial"/>
                      <w:color w:val="000000"/>
                    </w:rPr>
                    <w:t>2:39</w:t>
                  </w:r>
                </w:p>
                <w:p w:rsidR="00F525ED" w:rsidRDefault="00F525ED" w:rsidP="00F525ED"/>
              </w:txbxContent>
            </v:textbox>
          </v:shape>
        </w:pict>
      </w:r>
      <w:r w:rsidR="006B64E4" w:rsidRPr="003C7CE3">
        <w:rPr>
          <w:noProof/>
          <w:lang w:val="ru-RU"/>
        </w:rPr>
        <w:pict>
          <v:shape id="_x0000_s1127" type="#_x0000_t202" style="position:absolute;left:0;text-align:left;margin-left:397.35pt;margin-top:-145.3pt;width:188.6pt;height:11pt;z-index:251665408;mso-position-horizontal-relative:text;mso-position-vertical-relative:text" filled="f" stroked="f">
            <v:textbox style="mso-next-textbox:#_x0000_s1127" inset="0,0,0,0">
              <w:txbxContent>
                <w:p w:rsidR="005F5E77" w:rsidRPr="00B77A4E" w:rsidRDefault="005F5E77" w:rsidP="00EB4053">
                  <w:pPr>
                    <w:rPr>
                      <w:rFonts w:ascii="Calibri" w:eastAsia="MS Mincho" w:hAnsi="Calibri"/>
                      <w:b/>
                      <w:spacing w:val="32"/>
                      <w:sz w:val="18"/>
                      <w:szCs w:val="18"/>
                      <w:lang w:val="ru-RU"/>
                    </w:rPr>
                  </w:pPr>
                  <w:r w:rsidRPr="00B77A4E">
                    <w:rPr>
                      <w:rFonts w:ascii="Calibri" w:eastAsia="MS Mincho" w:hAnsi="Calibri"/>
                      <w:b/>
                      <w:spacing w:val="32"/>
                      <w:sz w:val="18"/>
                      <w:szCs w:val="18"/>
                      <w:lang w:val="ru-RU"/>
                    </w:rPr>
                    <w:t xml:space="preserve">Фонотека </w:t>
                  </w:r>
                  <w:r w:rsidRPr="00B77A4E">
                    <w:rPr>
                      <w:rFonts w:ascii="Calibri" w:eastAsia="MS Mincho" w:hAnsi="Calibri"/>
                      <w:b/>
                      <w:spacing w:val="32"/>
                      <w:sz w:val="18"/>
                      <w:szCs w:val="18"/>
                      <w:lang w:val="ru-RU"/>
                    </w:rPr>
                    <w:t>«</w:t>
                  </w:r>
                  <w:proofErr w:type="spellStart"/>
                  <w:r w:rsidRPr="00B77A4E">
                    <w:rPr>
                      <w:rFonts w:ascii="Calibri" w:eastAsia="MS Mincho" w:hAnsi="Calibri"/>
                      <w:b/>
                      <w:spacing w:val="32"/>
                      <w:sz w:val="18"/>
                      <w:szCs w:val="18"/>
                    </w:rPr>
                    <w:t>Наследие</w:t>
                  </w:r>
                  <w:proofErr w:type="spellEnd"/>
                  <w:r w:rsidRPr="00B77A4E">
                    <w:rPr>
                      <w:rFonts w:ascii="Calibri" w:eastAsia="MS Mincho" w:hAnsi="Calibri"/>
                      <w:b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6B64E4" w:rsidRPr="003C7CE3">
        <w:rPr>
          <w:noProof/>
          <w:lang w:val="ru-RU"/>
        </w:rPr>
        <w:pict>
          <v:shape id="_x0000_s1146" type="#_x0000_t202" style="position:absolute;left:0;text-align:left;margin-left:117.1pt;margin-top:-145.3pt;width:188.6pt;height:11pt;z-index:251663360;mso-position-horizontal-relative:text;mso-position-vertical-relative:text" filled="f" stroked="f">
            <v:textbox style="mso-next-textbox:#_x0000_s1146" inset="0,0,0,0">
              <w:txbxContent>
                <w:p w:rsidR="009E2531" w:rsidRPr="003D11E7" w:rsidRDefault="009E2531" w:rsidP="00660813">
                  <w:pPr>
                    <w:jc w:val="right"/>
                    <w:rPr>
                      <w:rFonts w:ascii="Calibri" w:eastAsia="MS Mincho" w:hAnsi="Calibri"/>
                      <w:b/>
                      <w:color w:val="FFFFFF" w:themeColor="background1"/>
                      <w:spacing w:val="32"/>
                      <w:sz w:val="18"/>
                      <w:szCs w:val="18"/>
                      <w:lang w:val="ru-RU"/>
                    </w:rPr>
                  </w:pPr>
                  <w:r w:rsidRPr="003D11E7">
                    <w:rPr>
                      <w:rFonts w:ascii="Calibri" w:eastAsia="MS Mincho" w:hAnsi="Calibri"/>
                      <w:b/>
                      <w:color w:val="FFFFFF" w:themeColor="background1"/>
                      <w:spacing w:val="32"/>
                      <w:sz w:val="18"/>
                      <w:szCs w:val="18"/>
                      <w:lang w:val="ru-RU"/>
                    </w:rPr>
                    <w:t>Фонотека «</w:t>
                  </w:r>
                  <w:proofErr w:type="spellStart"/>
                  <w:r w:rsidRPr="003D11E7">
                    <w:rPr>
                      <w:rFonts w:ascii="Calibri" w:eastAsia="MS Mincho" w:hAnsi="Calibri"/>
                      <w:b/>
                      <w:color w:val="FFFFFF" w:themeColor="background1"/>
                      <w:spacing w:val="32"/>
                      <w:sz w:val="18"/>
                      <w:szCs w:val="18"/>
                    </w:rPr>
                    <w:t>Наследие</w:t>
                  </w:r>
                  <w:proofErr w:type="spellEnd"/>
                  <w:r w:rsidRPr="003D11E7">
                    <w:rPr>
                      <w:rFonts w:ascii="Calibri" w:eastAsia="MS Mincho" w:hAnsi="Calibri"/>
                      <w:b/>
                      <w:color w:val="FFFFFF" w:themeColor="background1"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F525ED" w:rsidRPr="003C7CE3">
        <w:rPr>
          <w:noProof/>
          <w:lang w:val="ru-RU"/>
        </w:rPr>
        <w:pict>
          <v:shape id="_x0000_s1106" type="#_x0000_t202" style="position:absolute;left:0;text-align:left;margin-left:57.2pt;margin-top:-428.55pt;width:226.9pt;height:68.65pt;z-index:251660288;mso-position-horizontal-relative:text;mso-position-vertical-relative:text" filled="f" stroked="f">
            <v:textbox style="mso-next-textbox:#_x0000_s1106">
              <w:txbxContent>
                <w:p w:rsidR="00EB4053" w:rsidRPr="006B64E4" w:rsidRDefault="00F525ED" w:rsidP="006B64E4">
                  <w:pPr>
                    <w:jc w:val="center"/>
                    <w:rPr>
                      <w:rFonts w:ascii="Garamond" w:eastAsia="Batang" w:hAnsi="Garamond" w:cs="Latha"/>
                      <w:b/>
                      <w:smallCaps/>
                      <w:shadow/>
                      <w:color w:val="17365D" w:themeColor="text2" w:themeShade="BF"/>
                      <w:spacing w:val="20"/>
                      <w:sz w:val="56"/>
                      <w:szCs w:val="56"/>
                      <w:lang w:val="ru-RU"/>
                    </w:rPr>
                  </w:pPr>
                  <w:r w:rsidRPr="006B64E4">
                    <w:rPr>
                      <w:rFonts w:ascii="Garamond" w:eastAsia="Batang" w:hAnsi="Garamond" w:cs="Latha"/>
                      <w:b/>
                      <w:smallCaps/>
                      <w:shadow/>
                      <w:color w:val="17365D" w:themeColor="text2" w:themeShade="BF"/>
                      <w:spacing w:val="20"/>
                      <w:sz w:val="56"/>
                      <w:szCs w:val="56"/>
                      <w:lang w:val="ru-RU"/>
                    </w:rPr>
                    <w:t>Слава Тебе, Боже</w:t>
                  </w:r>
                </w:p>
              </w:txbxContent>
            </v:textbox>
          </v:shape>
        </w:pict>
      </w:r>
      <w:r w:rsidR="00F525ED">
        <w:rPr>
          <w:noProof/>
          <w:lang w:eastAsia="en-US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546100</wp:posOffset>
            </wp:positionH>
            <wp:positionV relativeFrom="paragraph">
              <wp:posOffset>-5854700</wp:posOffset>
            </wp:positionV>
            <wp:extent cx="4387850" cy="4197350"/>
            <wp:effectExtent l="19050" t="0" r="0" b="0"/>
            <wp:wrapNone/>
            <wp:docPr id="3" name="Picture 3" descr="E:\Nasledie\Картинки\Lake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Nasledie\Картинки\Lake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4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419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12A3" w:rsidRPr="003C7CE3">
        <w:rPr>
          <w:noProof/>
          <w:lang w:val="ru-RU"/>
        </w:rPr>
        <w:pict>
          <v:shape id="_x0000_s1069" type="#_x0000_t202" style="position:absolute;left:0;text-align:left;margin-left:388.25pt;margin-top:113.75pt;width:344.9pt;height:16.55pt;z-index:251666432;mso-position-horizontal-relative:text;mso-position-vertical-relative:text" fillcolor="#4ba4e1" stroked="f" strokecolor="#930" strokeweight=".25pt">
            <v:fill color2="#938953 [1614]" rotate="t" angle="-90" focus="-50%" type="gradient"/>
            <v:textbox style="mso-next-textbox:#_x0000_s1069" inset=",1mm,,0">
              <w:txbxContent>
                <w:p w:rsidR="00EF057F" w:rsidRPr="0061143A" w:rsidRDefault="00EC06DB" w:rsidP="00EC06DB">
                  <w:pPr>
                    <w:jc w:val="center"/>
                    <w:rPr>
                      <w:rFonts w:asciiTheme="majorHAnsi" w:eastAsia="MS Mincho" w:hAnsiTheme="majorHAnsi" w:cs="Arial"/>
                      <w:b/>
                      <w:spacing w:val="12"/>
                      <w:lang w:val="ru-RU"/>
                    </w:rPr>
                  </w:pPr>
                  <w:r w:rsidRPr="0061143A">
                    <w:rPr>
                      <w:rFonts w:asciiTheme="majorHAnsi" w:eastAsia="MS Mincho" w:hAnsiTheme="majorHAnsi" w:cs="Arial"/>
                      <w:b/>
                      <w:spacing w:val="12"/>
                    </w:rPr>
                    <w:t>ХРИСТИАНСКОЕ ПЕНИЕ</w:t>
                  </w:r>
                </w:p>
              </w:txbxContent>
            </v:textbox>
            <w10:wrap type="topAndBottom"/>
          </v:shape>
        </w:pict>
      </w:r>
      <w:r w:rsidR="003C7CE3">
        <w:rPr>
          <w:noProof/>
          <w:lang w:eastAsia="en-US"/>
        </w:rPr>
        <w:pict>
          <v:group id="_x0000_s1187" style="position:absolute;left:0;text-align:left;margin-left:389.35pt;margin-top:-156.7pt;width:351.5pt;height:8.5pt;z-index:251671552;mso-position-horizontal-relative:text;mso-position-vertical-relative:text" coordorigin="7877,8836" coordsize="7030,170">
            <v:group id="_x0000_s1188" style="position:absolute;left:7877;top:8839;width:7030;height:160" coordorigin="801,8724" coordsize="14110,160">
              <v:line id="_x0000_s1189" style="position:absolute" from="801,8764" to="14911,8764" strokecolor="blue" strokeweight=".65pt"/>
              <v:line id="_x0000_s1190" style="position:absolute" from="801,8724" to="14911,8724" strokecolor="blue" strokeweight=".65pt"/>
              <v:line id="_x0000_s1191" style="position:absolute" from="801,8884" to="14911,8884" strokecolor="blue" strokeweight=".65pt"/>
              <v:line id="_x0000_s1192" style="position:absolute" from="801,8804" to="14911,8804" strokecolor="blue" strokeweight=".65pt"/>
              <v:line id="_x0000_s1193" style="position:absolute" from="801,8844" to="14911,8844" strokecolor="blue" strokeweight=".65pt"/>
            </v:group>
            <v:shape id="_x0000_s1194" type="#_x0000_t202" style="position:absolute;left:8289;top:8861;width:2281;height:113" fillcolor="blue" strokecolor="blue">
              <v:textbox style="mso-next-textbox:#_x0000_s1194" inset=".8mm,0,.8mm,0">
                <w:txbxContent>
                  <w:p w:rsidR="004156EC" w:rsidRPr="005F314E" w:rsidRDefault="004156EC" w:rsidP="004156EC">
                    <w:pPr>
                      <w:jc w:val="center"/>
                      <w:rPr>
                        <w:rFonts w:ascii="Arial" w:hAnsi="Arial" w:cs="Arial"/>
                        <w:b/>
                        <w:i/>
                        <w:color w:val="FFFFFF"/>
                        <w:sz w:val="10"/>
                        <w:szCs w:val="10"/>
                        <w:lang w:val="ru-RU"/>
                      </w:rPr>
                    </w:pPr>
                    <w:r w:rsidRPr="005F314E">
                      <w:rPr>
                        <w:rFonts w:ascii="Arial" w:hAnsi="Arial" w:cs="Arial"/>
                        <w:b/>
                        <w:i/>
                        <w:color w:val="FFFFFF"/>
                        <w:sz w:val="10"/>
                        <w:szCs w:val="10"/>
                        <w:lang w:val="ru-RU"/>
                      </w:rPr>
                      <w:t>МУЗЫКАЛЬНО-ХОРОВОЙ ОТДЕЛ СЦ ЕХБ</w:t>
                    </w:r>
                  </w:p>
                </w:txbxContent>
              </v:textbox>
            </v:shape>
            <v:shape id="_x0000_s1195" type="#_x0000_t202" style="position:absolute;left:13626;top:8836;width:590;height:170" fillcolor="blue" strokecolor="blue">
              <v:textbox style="mso-next-textbox:#_x0000_s1195" inset=".8mm,0,.8mm,0">
                <w:txbxContent>
                  <w:p w:rsidR="004156EC" w:rsidRPr="0061143A" w:rsidRDefault="0061143A" w:rsidP="004156EC">
                    <w:pPr>
                      <w:jc w:val="center"/>
                      <w:rPr>
                        <w:rFonts w:ascii="Arial" w:hAnsi="Arial" w:cs="Arial"/>
                        <w:b/>
                        <w:i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color w:val="FFFFFF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  <w:r w:rsidR="003C7CE3" w:rsidRPr="003C7CE3">
        <w:rPr>
          <w:noProof/>
          <w:lang w:val="ru-RU"/>
        </w:rPr>
        <w:pict>
          <v:shape id="_x0000_s1176" type="#_x0000_t202" style="position:absolute;left:0;text-align:left;margin-left:35.55pt;margin-top:-40.3pt;width:697.95pt;height:22.7pt;z-index:251669504;mso-position-horizontal-relative:text;mso-position-vertical-relative:text" filled="f" stroked="f">
            <v:textbox>
              <w:txbxContent>
                <w:p w:rsidR="00872C9D" w:rsidRPr="00872C9D" w:rsidRDefault="003C7CE3" w:rsidP="00872C9D">
                  <w:pPr>
                    <w:rPr>
                      <w:lang w:val="ru-RU"/>
                    </w:rPr>
                  </w:pPr>
                  <w:r w:rsidRPr="005C7982">
                    <w:fldChar w:fldCharType="begin"/>
                  </w:r>
                  <w:r w:rsidR="00872C9D" w:rsidRPr="00872C9D">
                    <w:rPr>
                      <w:lang w:val="ru-RU"/>
                    </w:rPr>
                    <w:instrText xml:space="preserve"> </w:instrText>
                  </w:r>
                  <w:r w:rsidR="00872C9D" w:rsidRPr="005C7982">
                    <w:instrText>FILENAME</w:instrText>
                  </w:r>
                  <w:r w:rsidR="00872C9D" w:rsidRPr="00872C9D">
                    <w:rPr>
                      <w:lang w:val="ru-RU"/>
                    </w:rPr>
                    <w:instrText xml:space="preserve"> \</w:instrText>
                  </w:r>
                  <w:r w:rsidR="00872C9D" w:rsidRPr="005C7982">
                    <w:instrText>p</w:instrText>
                  </w:r>
                  <w:r w:rsidR="00872C9D" w:rsidRPr="00872C9D">
                    <w:rPr>
                      <w:lang w:val="ru-RU"/>
                    </w:rPr>
                    <w:instrText xml:space="preserve"> </w:instrText>
                  </w:r>
                  <w:r w:rsidRPr="005C7982">
                    <w:fldChar w:fldCharType="separate"/>
                  </w:r>
                  <w:r w:rsidR="00F82D6C">
                    <w:rPr>
                      <w:noProof/>
                    </w:rPr>
                    <w:t>E</w:t>
                  </w:r>
                  <w:r w:rsidR="00F82D6C" w:rsidRPr="00F82D6C">
                    <w:rPr>
                      <w:noProof/>
                      <w:lang w:val="ru-RU"/>
                    </w:rPr>
                    <w:t>:\</w:t>
                  </w:r>
                  <w:r w:rsidR="00F82D6C">
                    <w:rPr>
                      <w:noProof/>
                    </w:rPr>
                    <w:t>Nasledie</w:t>
                  </w:r>
                  <w:r w:rsidR="00F82D6C" w:rsidRPr="00F82D6C">
                    <w:rPr>
                      <w:noProof/>
                      <w:lang w:val="ru-RU"/>
                    </w:rPr>
                    <w:t>\Обложки\Пения - Б\Б039С_Лето Божьего спасения.</w:t>
                  </w:r>
                  <w:r w:rsidR="00F82D6C">
                    <w:rPr>
                      <w:noProof/>
                    </w:rPr>
                    <w:t>docx</w:t>
                  </w:r>
                  <w:r w:rsidRPr="005C7982">
                    <w:fldChar w:fldCharType="end"/>
                  </w:r>
                </w:p>
              </w:txbxContent>
            </v:textbox>
          </v:shape>
        </w:pict>
      </w:r>
      <w:r w:rsidR="003C7CE3" w:rsidRPr="003C7CE3">
        <w:rPr>
          <w:noProof/>
          <w:lang w:val="ru-RU"/>
        </w:rPr>
        <w:pict>
          <v:rect id="_x0000_s1099" style="position:absolute;left:0;text-align:left;margin-left:388.6pt;margin-top:115.35pt;width:343.45pt;height:343.45pt;z-index:-251663360;mso-position-horizontal-relative:text;mso-position-vertical-relative:text" o:regroupid="3">
            <w10:wrap type="topAndBottom"/>
          </v:rect>
        </w:pict>
      </w:r>
      <w:r w:rsidR="003C7CE3" w:rsidRPr="003C7CE3">
        <w:rPr>
          <w:noProof/>
          <w:lang w:val="ru-RU"/>
        </w:rPr>
        <w:pict>
          <v:rect id="_x0000_s1098" style="position:absolute;left:0;text-align:left;margin-left:43.55pt;margin-top:115.35pt;width:345.25pt;height:343.45pt;z-index:-251664384;mso-position-horizontal-relative:text;mso-position-vertical-relative:text" o:regroupid="3">
            <w10:wrap type="topAndBottom"/>
          </v:rect>
        </w:pict>
      </w:r>
      <w:r w:rsidR="003C7CE3" w:rsidRPr="003C7CE3">
        <w:rPr>
          <w:noProof/>
          <w:lang w:val="ru-RU"/>
        </w:rPr>
        <w:pict>
          <v:line id="_x0000_s1103" style="position:absolute;left:0;text-align:left;z-index:-251660288;mso-position-horizontal-relative:text;mso-position-vertical-relative:text" from="-1.3pt,458.75pt" to="781.7pt,458.75pt" o:regroupid="4">
            <w10:wrap type="topAndBottom"/>
          </v:line>
        </w:pict>
      </w:r>
      <w:r w:rsidR="003C7CE3" w:rsidRPr="003C7CE3">
        <w:rPr>
          <w:noProof/>
          <w:lang w:val="ru-RU"/>
        </w:rPr>
        <w:pict>
          <v:rect id="_x0000_s1124" style="position:absolute;left:0;text-align:left;margin-left:24.95pt;margin-top:-157.15pt;width:9pt;height:9pt;z-index:251658240;mso-position-horizontal-relative:text;mso-position-vertical-relative:text" strokeweight=".25pt"/>
        </w:pict>
      </w:r>
      <w:r w:rsidR="003C7CE3" w:rsidRPr="003C7CE3">
        <w:rPr>
          <w:noProof/>
          <w:lang w:val="ru-RU"/>
        </w:rPr>
        <w:pict>
          <v:line id="_x0000_s1102" style="position:absolute;left:0;text-align:left;z-index:-251661312;mso-position-horizontal-relative:text;mso-position-vertical-relative:text" from="43.5pt,-1.35pt" to="43.5pt,596.25pt" o:regroupid="4">
            <w10:wrap type="topAndBottom"/>
          </v:line>
        </w:pict>
      </w:r>
      <w:r w:rsidR="003C7CE3">
        <w:rPr>
          <w:noProof/>
        </w:rPr>
        <w:pict>
          <v:shape id="_x0000_s1029" type="#_x0000_t202" style="position:absolute;left:0;text-align:left;margin-left:43.55pt;margin-top:113.35pt;width:344.9pt;height:16.55pt;z-index:251678720;mso-position-horizontal-relative:text;mso-position-vertical-relative:text" fillcolor="#4ba4e1" stroked="f" strokecolor="#930" strokeweight=".25pt">
            <v:fill color2="#938953 [1614]" rotate="t" angle="-90" focus="-50%" type="gradient"/>
            <v:textbox style="mso-next-textbox:#_x0000_s1029" inset=",1mm,,0">
              <w:txbxContent>
                <w:p w:rsidR="00FF633D" w:rsidRPr="0061143A" w:rsidRDefault="00EC06DB" w:rsidP="00AA22BB">
                  <w:pPr>
                    <w:jc w:val="center"/>
                    <w:rPr>
                      <w:rFonts w:asciiTheme="majorHAnsi" w:eastAsia="MS Mincho" w:hAnsiTheme="majorHAnsi" w:cs="Arial"/>
                      <w:b/>
                      <w:spacing w:val="12"/>
                      <w:lang w:val="ru-RU"/>
                    </w:rPr>
                  </w:pPr>
                  <w:r w:rsidRPr="0061143A">
                    <w:rPr>
                      <w:rFonts w:asciiTheme="majorHAnsi" w:eastAsia="MS Mincho" w:hAnsiTheme="majorHAnsi" w:cs="Arial"/>
                      <w:b/>
                      <w:spacing w:val="12"/>
                    </w:rPr>
                    <w:t>ХРИСТИАНСКОЕ ПЕНИЕ</w:t>
                  </w:r>
                </w:p>
              </w:txbxContent>
            </v:textbox>
            <w10:wrap type="topAndBottom"/>
          </v:shape>
        </w:pict>
      </w:r>
      <w:r w:rsidR="003C7CE3" w:rsidRPr="003C7CE3">
        <w:rPr>
          <w:noProof/>
          <w:lang w:val="ru-RU"/>
        </w:rPr>
        <w:pict>
          <v:line id="_x0000_s1101" style="position:absolute;left:0;text-align:left;z-index:-251662336;mso-position-horizontal-relative:text;mso-position-vertical-relative:text" from="732.1pt,-1.35pt" to="732.1pt,596.25pt" o:regroupid="4">
            <w10:wrap type="topAndBottom"/>
          </v:line>
        </w:pict>
      </w:r>
      <w:r w:rsidR="003C7CE3" w:rsidRPr="003C7CE3">
        <w:rPr>
          <w:noProof/>
          <w:lang w:val="ru-RU"/>
        </w:rPr>
        <w:pict>
          <v:line id="_x0000_s1104" style="position:absolute;left:0;text-align:left;z-index:-251659264;mso-position-horizontal-relative:text;mso-position-vertical-relative:text" from="-1.3pt,113.6pt" to="781.7pt,113.6pt" o:regroupid="4">
            <w10:wrap type="topAndBottom"/>
          </v:line>
        </w:pict>
      </w:r>
      <w:r w:rsidR="003C7CE3" w:rsidRPr="003C7CE3">
        <w:rPr>
          <w:noProof/>
          <w:lang w:val="ru-RU"/>
        </w:rPr>
        <w:pict>
          <v:shape id="_x0000_s1072" type="#_x0000_t202" style="position:absolute;left:0;text-align:left;margin-left:395.55pt;margin-top:438.65pt;width:5in;height:28.7pt;z-index:251651072;mso-position-horizontal-relative:text;mso-position-vertical-relative:text" filled="f" stroked="f">
            <v:textbox style="mso-next-textbox:#_x0000_s1072">
              <w:txbxContent>
                <w:p w:rsidR="00F80106" w:rsidRPr="001C74C9" w:rsidRDefault="00F80106" w:rsidP="00F80106">
                  <w:pPr>
                    <w:jc w:val="center"/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MS Mincho" w:eastAsia="MS Mincho" w:hAnsi="MS Mincho"/>
                      <w:spacing w:val="32"/>
                      <w:sz w:val="22"/>
                      <w:szCs w:val="22"/>
                      <w:lang w:val="ru-RU"/>
                    </w:rPr>
                    <w:t xml:space="preserve">                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  <w:t>Фонотека «</w:t>
                  </w:r>
                  <w:proofErr w:type="spellStart"/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</w:rPr>
                    <w:t>Наследие</w:t>
                  </w:r>
                  <w:proofErr w:type="spellEnd"/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3C7CE3" w:rsidRPr="003C7CE3">
        <w:rPr>
          <w:noProof/>
          <w:lang w:val="ru-RU"/>
        </w:rPr>
        <w:pict>
          <v:line id="_x0000_s1068" style="position:absolute;left:0;text-align:left;z-index:251650048;mso-position-horizontal-relative:text;mso-position-vertical-relative:text" from="652.05pt,200.9pt" to="724.05pt,200.9pt" strokeweight="1.5pt"/>
        </w:pict>
      </w:r>
      <w:r w:rsidR="003C7CE3" w:rsidRPr="003C7CE3">
        <w:rPr>
          <w:noProof/>
          <w:lang w:val="ru-RU"/>
        </w:rPr>
        <w:pict>
          <v:shape id="_x0000_s1067" type="#_x0000_t202" style="position:absolute;left:0;text-align:left;margin-left:395.55pt;margin-top:136.2pt;width:336.65pt;height:99pt;z-index:251649024;mso-position-horizontal-relative:text;mso-position-vertical-relative:text" filled="f" stroked="f">
            <v:textbox style="mso-next-textbox:#_x0000_s1067">
              <w:txbxContent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Я 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в поле вышел утром ранним </w:t>
                  </w:r>
                  <w:r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(Пение)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4:39</w:t>
                  </w:r>
                </w:p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>Проповедь Алексея Савченко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26:13</w:t>
                  </w:r>
                </w:p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Мы у берега земного </w:t>
                  </w:r>
                  <w:r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(Музыка)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4:03</w:t>
                  </w:r>
                </w:p>
                <w:p w:rsidR="004F387F" w:rsidRPr="00EF057F" w:rsidRDefault="008551DB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Прийди ко мне </w:t>
                  </w:r>
                  <w:r w:rsidR="004F387F"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(Пение)</w:t>
                  </w:r>
                  <w:r w:rsidR="004F387F"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4:01</w:t>
                  </w:r>
                </w:p>
                <w:p w:rsidR="004F387F" w:rsidRPr="00EF057F" w:rsidRDefault="008551DB" w:rsidP="008551DB">
                  <w:pPr>
                    <w:tabs>
                      <w:tab w:val="left" w:pos="360"/>
                      <w:tab w:val="right" w:leader="dot" w:pos="6390"/>
                    </w:tabs>
                    <w:spacing w:before="100"/>
                    <w:jc w:val="center"/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  <w:t xml:space="preserve">                                                                                   </w:t>
                  </w:r>
                  <w:r w:rsidRPr="00EF057F"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  <w:t>38:58</w:t>
                  </w:r>
                  <w:r w:rsidR="004F387F">
                    <w:rPr>
                      <w:rFonts w:ascii="Garamond" w:hAnsi="Garamond"/>
                      <w:b/>
                      <w:shadow/>
                      <w:sz w:val="24"/>
                      <w:szCs w:val="24"/>
                      <w:lang w:val="ru-RU"/>
                    </w:rPr>
                    <w:t xml:space="preserve">                                                                                                  </w:t>
                  </w:r>
                </w:p>
              </w:txbxContent>
            </v:textbox>
          </v:shape>
        </w:pict>
      </w:r>
      <w:r w:rsidR="003C7CE3">
        <w:rPr>
          <w:noProof/>
        </w:rPr>
        <w:pict>
          <v:shape id="_x0000_s1028" type="#_x0000_t146" style="position:absolute;left:0;text-align:left;margin-left:503.55pt;margin-top:243.2pt;width:2in;height:2in;rotation:-2668085fd;z-index:251648000;mso-position-horizontal-relative:text;mso-position-vertical-relative:text" fillcolor="#e7f7ff" strokecolor="#0cf">
            <v:shadow color="#868686"/>
            <v:textpath style="font-family:&quot;Times New Roman Baltic&quot;" fitshape="t" trim="t" string="* Наследие * Heritage * Фонотека"/>
            <o:lock v:ext="edit" aspectratio="t"/>
          </v:shape>
        </w:pict>
      </w:r>
      <w:r w:rsidR="003C7CE3" w:rsidRPr="003C7CE3">
        <w:rPr>
          <w:noProof/>
          <w:lang w:val="ru-RU"/>
        </w:rPr>
        <w:pict>
          <v:shape id="_x0000_s1054" type="#_x0000_t202" style="position:absolute;left:0;text-align:left;margin-left:44.55pt;margin-top:396.2pt;width:342pt;height:45pt;z-index:251644928;mso-position-horizontal-relative:text;mso-position-vertical-relative:text" o:regroupid="2" filled="f" stroked="f">
            <v:textbox style="mso-next-textbox:#_x0000_s1054">
              <w:txbxContent>
                <w:p w:rsidR="00FF633D" w:rsidRPr="00B86B05" w:rsidRDefault="00FF633D" w:rsidP="00FF633D">
                  <w:pPr>
                    <w:jc w:val="center"/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</w:pPr>
                  <w:r w:rsidRPr="00B86B05"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  <w:t>Алексей Cавченко</w:t>
                  </w:r>
                </w:p>
              </w:txbxContent>
            </v:textbox>
          </v:shape>
        </w:pict>
      </w:r>
      <w:r w:rsidR="003C7CE3" w:rsidRPr="003C7CE3">
        <w:rPr>
          <w:noProof/>
          <w:lang w:val="ru-RU"/>
        </w:rPr>
        <w:pict>
          <v:shape id="_x0000_s1061" type="#_x0000_t202" style="position:absolute;left:0;text-align:left;margin-left:44.55pt;margin-top:350.3pt;width:342pt;height:36pt;z-index:251645952;mso-position-horizontal-relative:text;mso-position-vertical-relative:text" o:regroupid="2" filled="f" stroked="f">
            <v:textbox style="mso-next-textbox:#_x0000_s1061">
              <w:txbxContent>
                <w:p w:rsidR="00E81F37" w:rsidRPr="00E81F37" w:rsidRDefault="00E81F37" w:rsidP="00EF057F">
                  <w:pPr>
                    <w:jc w:val="center"/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</w:pP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 xml:space="preserve">А </w:t>
                  </w: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>125 С</w:t>
                  </w:r>
                </w:p>
              </w:txbxContent>
            </v:textbox>
          </v:shape>
        </w:pict>
      </w:r>
      <w:r w:rsidR="003C7CE3" w:rsidRPr="003C7CE3">
        <w:rPr>
          <w:noProof/>
          <w:lang w:val="ru-RU"/>
        </w:rPr>
        <w:pict>
          <v:shape id="_x0000_s1051" type="#_x0000_t202" style="position:absolute;left:0;text-align:left;margin-left:44.55pt;margin-top:162.2pt;width:342pt;height:135pt;z-index:251643904;mso-position-horizontal-relative:text;mso-position-vertical-relative:text" o:regroupid="2" filled="f" stroked="f">
            <v:textbox style="mso-next-textbox:#_x0000_s1051">
              <w:txbxContent>
                <w:p w:rsidR="00FF633D" w:rsidRPr="00F235C3" w:rsidRDefault="00FF633D" w:rsidP="00F778F5">
                  <w:pPr>
                    <w:jc w:val="center"/>
                    <w:rPr>
                      <w:rFonts w:ascii="Garamond" w:hAnsi="Garamond"/>
                      <w:b/>
                      <w:smallCaps/>
                      <w:shadow/>
                      <w:color w:val="FEFDE0"/>
                      <w:spacing w:val="20"/>
                      <w:sz w:val="72"/>
                      <w:szCs w:val="72"/>
                      <w:lang w:val="ru-RU"/>
                    </w:rPr>
                  </w:pPr>
                  <w:r w:rsidRPr="00F235C3">
                    <w:rPr>
                      <w:rFonts w:ascii="Garamond" w:hAnsi="Garamond"/>
                      <w:b/>
                      <w:smallCaps/>
                      <w:shadow/>
                      <w:color w:val="FEFDE0"/>
                      <w:spacing w:val="20"/>
                      <w:sz w:val="72"/>
                      <w:szCs w:val="72"/>
                      <w:lang w:val="ru-RU"/>
                    </w:rPr>
                    <w:t xml:space="preserve">Притча </w:t>
                  </w:r>
                  <w:r w:rsidRPr="00F235C3">
                    <w:rPr>
                      <w:rFonts w:ascii="Garamond" w:hAnsi="Garamond"/>
                      <w:b/>
                      <w:smallCaps/>
                      <w:shadow/>
                      <w:color w:val="FEFDE0"/>
                      <w:spacing w:val="20"/>
                      <w:sz w:val="72"/>
                      <w:szCs w:val="72"/>
                      <w:lang w:val="ru-RU"/>
                    </w:rPr>
                    <w:t>о Винограднике</w:t>
                  </w:r>
                </w:p>
              </w:txbxContent>
            </v:textbox>
          </v:shape>
        </w:pict>
      </w:r>
      <w:r w:rsidR="003C7CE3" w:rsidRPr="003C7CE3">
        <w:rPr>
          <w:noProof/>
          <w:lang w:val="ru-RU"/>
        </w:rPr>
        <w:pict>
          <v:shape id="_x0000_s1062" type="#_x0000_t202" style="position:absolute;left:0;text-align:left;margin-left:407.1pt;margin-top:405.2pt;width:117pt;height:36pt;z-index:251646976;mso-position-horizontal-relative:text;mso-position-vertical-relative:text" o:regroupid="1" filled="f" stroked="f">
            <v:textbox style="mso-next-textbox:#_x0000_s1062">
              <w:txbxContent>
                <w:p w:rsidR="00E81F37" w:rsidRPr="00E81F37" w:rsidRDefault="00E81F37" w:rsidP="00E81F37">
                  <w:pPr>
                    <w:jc w:val="center"/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</w:pP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 xml:space="preserve">А </w:t>
                  </w: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>125 С</w:t>
                  </w:r>
                </w:p>
              </w:txbxContent>
            </v:textbox>
          </v:shape>
        </w:pict>
      </w:r>
    </w:p>
    <w:sectPr w:rsidR="00FF633D" w:rsidSect="003C7CE3">
      <w:pgSz w:w="15840" w:h="12240" w:orient="landscape"/>
      <w:pgMar w:top="180" w:right="180" w:bottom="270" w:left="9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3A8"/>
    <w:multiLevelType w:val="multilevel"/>
    <w:tmpl w:val="E360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163647"/>
    <w:multiLevelType w:val="multilevel"/>
    <w:tmpl w:val="D0FA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B238F"/>
    <w:multiLevelType w:val="hybridMultilevel"/>
    <w:tmpl w:val="A866DDE6"/>
    <w:lvl w:ilvl="0" w:tplc="4B183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D35301"/>
    <w:multiLevelType w:val="hybridMultilevel"/>
    <w:tmpl w:val="44B2CD48"/>
    <w:lvl w:ilvl="0" w:tplc="8B0E2518">
      <w:start w:val="1"/>
      <w:numFmt w:val="bullet"/>
      <w:lvlText w:val="❄"/>
      <w:lvlJc w:val="left"/>
      <w:pPr>
        <w:tabs>
          <w:tab w:val="num" w:pos="-72"/>
        </w:tabs>
        <w:ind w:left="288" w:hanging="360"/>
      </w:pPr>
      <w:rPr>
        <w:rFonts w:ascii="MS Mincho" w:eastAsia="MS Mincho" w:hAnsi="MS Mincho" w:hint="eastAsia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0B7B2E"/>
    <w:multiLevelType w:val="hybridMultilevel"/>
    <w:tmpl w:val="EBE2D0CC"/>
    <w:lvl w:ilvl="0" w:tplc="4B183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F15028"/>
    <w:multiLevelType w:val="hybridMultilevel"/>
    <w:tmpl w:val="BB346900"/>
    <w:lvl w:ilvl="0" w:tplc="4B18306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D5F3F"/>
    <w:rsid w:val="000612A3"/>
    <w:rsid w:val="00061D20"/>
    <w:rsid w:val="0012081F"/>
    <w:rsid w:val="0016461A"/>
    <w:rsid w:val="00176C74"/>
    <w:rsid w:val="00177654"/>
    <w:rsid w:val="001868B5"/>
    <w:rsid w:val="00186CC6"/>
    <w:rsid w:val="001B35C6"/>
    <w:rsid w:val="001C74C9"/>
    <w:rsid w:val="00274242"/>
    <w:rsid w:val="003843DE"/>
    <w:rsid w:val="003C7CE3"/>
    <w:rsid w:val="003D11E7"/>
    <w:rsid w:val="003D398F"/>
    <w:rsid w:val="003D5F3F"/>
    <w:rsid w:val="003E1B67"/>
    <w:rsid w:val="00413646"/>
    <w:rsid w:val="004156EC"/>
    <w:rsid w:val="0042030A"/>
    <w:rsid w:val="004A2F2E"/>
    <w:rsid w:val="004A5044"/>
    <w:rsid w:val="004F387F"/>
    <w:rsid w:val="00560673"/>
    <w:rsid w:val="00561720"/>
    <w:rsid w:val="005A0D8B"/>
    <w:rsid w:val="005F314E"/>
    <w:rsid w:val="005F5E77"/>
    <w:rsid w:val="0061143A"/>
    <w:rsid w:val="00623F67"/>
    <w:rsid w:val="00660813"/>
    <w:rsid w:val="006767C1"/>
    <w:rsid w:val="006A6FAF"/>
    <w:rsid w:val="006B64E4"/>
    <w:rsid w:val="0085027B"/>
    <w:rsid w:val="008551DB"/>
    <w:rsid w:val="00872C9D"/>
    <w:rsid w:val="008776DE"/>
    <w:rsid w:val="008814E6"/>
    <w:rsid w:val="00884D3B"/>
    <w:rsid w:val="00894D21"/>
    <w:rsid w:val="008E22D7"/>
    <w:rsid w:val="008E3744"/>
    <w:rsid w:val="00911CC2"/>
    <w:rsid w:val="00915BA3"/>
    <w:rsid w:val="00923187"/>
    <w:rsid w:val="009E2531"/>
    <w:rsid w:val="00A41E12"/>
    <w:rsid w:val="00AA22BB"/>
    <w:rsid w:val="00AE1A7B"/>
    <w:rsid w:val="00B37009"/>
    <w:rsid w:val="00B77A4E"/>
    <w:rsid w:val="00B86B05"/>
    <w:rsid w:val="00BA3910"/>
    <w:rsid w:val="00BD0F58"/>
    <w:rsid w:val="00BD34B7"/>
    <w:rsid w:val="00BE6E27"/>
    <w:rsid w:val="00BF1874"/>
    <w:rsid w:val="00C458C5"/>
    <w:rsid w:val="00C8347C"/>
    <w:rsid w:val="00CE6772"/>
    <w:rsid w:val="00D04F8E"/>
    <w:rsid w:val="00D20E59"/>
    <w:rsid w:val="00D94AA2"/>
    <w:rsid w:val="00DC389A"/>
    <w:rsid w:val="00DE66C1"/>
    <w:rsid w:val="00E47CF4"/>
    <w:rsid w:val="00E81F37"/>
    <w:rsid w:val="00E8351F"/>
    <w:rsid w:val="00EB4053"/>
    <w:rsid w:val="00EC06DB"/>
    <w:rsid w:val="00EC25CC"/>
    <w:rsid w:val="00EF057F"/>
    <w:rsid w:val="00F05DD9"/>
    <w:rsid w:val="00F1629A"/>
    <w:rsid w:val="00F235C3"/>
    <w:rsid w:val="00F43F9C"/>
    <w:rsid w:val="00F525ED"/>
    <w:rsid w:val="00F7002C"/>
    <w:rsid w:val="00F778F5"/>
    <w:rsid w:val="00F80106"/>
    <w:rsid w:val="00F82D6C"/>
    <w:rsid w:val="00F84D5F"/>
    <w:rsid w:val="00FF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none [2415]" stroke="f" strokecolor="#930">
      <v:fill color="none [2415]" color2="#698e00" rotate="t" angle="-90" focus="-50%" type="gradient"/>
      <v:stroke color="#930" weight=".25pt" on="f"/>
      <v:textbox inset=",1mm,,0"/>
      <o:colormru v:ext="edit" colors="#3939ab,#5d5dc9,#b5b5e7,#fbfb69,#ffffc5"/>
      <o:colormenu v:ext="edit" fillcolor="none [3212]" strokecolor="none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  <o:entry new="1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CE3"/>
    <w:rPr>
      <w:lang w:eastAsia="ru-RU"/>
    </w:rPr>
  </w:style>
  <w:style w:type="paragraph" w:styleId="Heading1">
    <w:name w:val="heading 1"/>
    <w:basedOn w:val="Normal"/>
    <w:next w:val="Normal"/>
    <w:qFormat/>
    <w:rsid w:val="003C7CE3"/>
    <w:pPr>
      <w:keepNext/>
      <w:outlineLvl w:val="0"/>
    </w:pPr>
    <w:rPr>
      <w:sz w:val="24"/>
      <w:lang w:val="ru-RU"/>
    </w:rPr>
  </w:style>
  <w:style w:type="paragraph" w:styleId="Heading3">
    <w:name w:val="heading 3"/>
    <w:basedOn w:val="Normal"/>
    <w:next w:val="Normal"/>
    <w:qFormat/>
    <w:rsid w:val="003C7CE3"/>
    <w:pPr>
      <w:keepNext/>
      <w:outlineLvl w:val="2"/>
    </w:pPr>
    <w:rPr>
      <w:color w:val="800080"/>
      <w:sz w:val="3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1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asledie\Templates\CD%20ca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 case.dot</Template>
  <TotalTime>11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poshel ot suda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cp:lastModifiedBy>Bill Gates</cp:lastModifiedBy>
  <cp:revision>4</cp:revision>
  <cp:lastPrinted>2009-03-01T03:18:00Z</cp:lastPrinted>
  <dcterms:created xsi:type="dcterms:W3CDTF">2009-03-01T03:08:00Z</dcterms:created>
  <dcterms:modified xsi:type="dcterms:W3CDTF">2009-03-01T03:18:00Z</dcterms:modified>
</cp:coreProperties>
</file>